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20" w:lineRule="exact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/>
        </w:rPr>
        <w:t>评估报告格式要求（模板见附件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20" w:lineRule="exact"/>
        <w:textAlignment w:val="auto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一、纸张大小：A4纸张（宽21cm、长29.7cm）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20" w:lineRule="exact"/>
        <w:ind w:left="1920" w:hanging="1920" w:hangingChars="600"/>
        <w:textAlignment w:val="auto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二、页边距：上：2.54 cm，下：2.54 cm，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20" w:lineRule="exact"/>
        <w:ind w:left="1915" w:leftChars="912"/>
        <w:textAlignment w:val="auto"/>
        <w:rPr>
          <w:rFonts w:hint="default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</w:rPr>
        <w:t>左：3.18 cm，右：3.18 cm。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20" w:lineRule="exact"/>
        <w:textAlignment w:val="auto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Times New Roman"/>
          <w:sz w:val="32"/>
          <w:szCs w:val="32"/>
        </w:rPr>
        <w:t>、字号要求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20" w:lineRule="exact"/>
        <w:ind w:firstLine="480" w:firstLineChars="150"/>
        <w:textAlignment w:val="auto"/>
        <w:rPr>
          <w:rFonts w:hint="eastAsia" w:ascii="仿宋" w:hAnsi="仿宋" w:eastAsia="仿宋" w:cs="Times New Roman"/>
          <w:sz w:val="32"/>
          <w:szCs w:val="32"/>
          <w:lang w:eastAsia="zh-CN"/>
        </w:rPr>
      </w:pPr>
      <w:r>
        <w:rPr>
          <w:rFonts w:hint="eastAsia" w:ascii="仿宋" w:hAnsi="仿宋" w:eastAsia="仿宋" w:cs="Times New Roman"/>
          <w:sz w:val="32"/>
          <w:szCs w:val="32"/>
        </w:rPr>
        <w:t>（一）标题：主标题用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Times New Roman"/>
          <w:sz w:val="32"/>
          <w:szCs w:val="32"/>
        </w:rPr>
        <w:t>号宋体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（加粗）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20" w:lineRule="exact"/>
        <w:textAlignment w:val="auto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            一级标题用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Times New Roman"/>
          <w:sz w:val="32"/>
          <w:szCs w:val="32"/>
        </w:rPr>
        <w:t>号黑体（不加粗）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20" w:lineRule="exact"/>
        <w:textAlignment w:val="auto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            二级标题用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Times New Roman"/>
          <w:sz w:val="32"/>
          <w:szCs w:val="32"/>
        </w:rPr>
        <w:t>号楷体（不加粗）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20" w:lineRule="exact"/>
        <w:textAlignment w:val="auto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            三级、四级标题用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Times New Roman"/>
          <w:sz w:val="32"/>
          <w:szCs w:val="32"/>
        </w:rPr>
        <w:t>号仿宋体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20" w:lineRule="exact"/>
        <w:ind w:firstLine="480" w:firstLineChars="150"/>
        <w:textAlignment w:val="auto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（二）正文：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Times New Roman"/>
          <w:sz w:val="32"/>
          <w:szCs w:val="32"/>
        </w:rPr>
        <w:t>号仿宋体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20" w:lineRule="exact"/>
        <w:ind w:firstLine="480" w:firstLineChars="150"/>
        <w:textAlignment w:val="auto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（三）顺序号：一、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>（一）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>1.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>（1）……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20" w:lineRule="exact"/>
        <w:textAlignment w:val="auto"/>
        <w:rPr>
          <w:rFonts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spacing w:line="520" w:lineRule="exact"/>
        <w:textAlignment w:val="auto"/>
        <w:rPr>
          <w:rFonts w:hint="eastAsia" w:ascii="Times New Roman" w:hAnsi="Times New Roman" w:cs="Times New Roman"/>
        </w:rPr>
      </w:pPr>
      <w:r>
        <w:rPr>
          <w:rFonts w:hint="eastAsia" w:ascii="仿宋" w:hAnsi="仿宋" w:eastAsia="仿宋" w:cs="Times New Roman"/>
          <w:sz w:val="32"/>
          <w:szCs w:val="32"/>
          <w:lang w:eastAsia="zh-CN"/>
        </w:rPr>
        <w:t>四、</w:t>
      </w:r>
      <w:r>
        <w:rPr>
          <w:rFonts w:hint="eastAsia" w:ascii="仿宋" w:hAnsi="仿宋" w:eastAsia="仿宋" w:cs="Times New Roman"/>
          <w:sz w:val="32"/>
          <w:szCs w:val="32"/>
        </w:rPr>
        <w:t>段落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 w:cs="Times New Roman"/>
          <w:sz w:val="32"/>
          <w:szCs w:val="32"/>
        </w:rPr>
        <w:t>对齐方式</w:t>
      </w:r>
      <w:bookmarkStart w:id="0" w:name="_GoBack"/>
      <w:bookmarkEnd w:id="0"/>
      <w:r>
        <w:rPr>
          <w:rFonts w:hint="eastAsia" w:ascii="仿宋" w:hAnsi="仿宋" w:eastAsia="仿宋" w:cs="Times New Roman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Times New Roman"/>
          <w:sz w:val="32"/>
          <w:szCs w:val="32"/>
        </w:rPr>
        <w:t xml:space="preserve">两端对齐。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（二）</w:t>
      </w:r>
      <w:r>
        <w:rPr>
          <w:rFonts w:hint="eastAsia" w:ascii="仿宋" w:hAnsi="仿宋" w:eastAsia="仿宋" w:cs="Times New Roman"/>
          <w:sz w:val="32"/>
          <w:szCs w:val="32"/>
        </w:rPr>
        <w:t xml:space="preserve">左侧右侧缩进均为0字符。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  <w:lang w:eastAsia="zh-CN"/>
        </w:rPr>
        <w:t>（三）</w:t>
      </w:r>
      <w:r>
        <w:rPr>
          <w:rFonts w:hint="eastAsia" w:ascii="仿宋" w:hAnsi="仿宋" w:eastAsia="仿宋" w:cs="Times New Roman"/>
          <w:sz w:val="32"/>
          <w:szCs w:val="32"/>
        </w:rPr>
        <w:t>特殊格式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Times New Roman"/>
          <w:sz w:val="32"/>
          <w:szCs w:val="32"/>
        </w:rPr>
        <w:t>首行缩进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Times New Roman"/>
          <w:sz w:val="32"/>
          <w:szCs w:val="32"/>
        </w:rPr>
        <w:t xml:space="preserve">2字符。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  <w:lang w:eastAsia="zh-CN"/>
        </w:rPr>
        <w:t>（四）</w:t>
      </w:r>
      <w:r>
        <w:rPr>
          <w:rFonts w:hint="eastAsia" w:ascii="仿宋" w:hAnsi="仿宋" w:eastAsia="仿宋" w:cs="Times New Roman"/>
          <w:sz w:val="32"/>
          <w:szCs w:val="32"/>
        </w:rPr>
        <w:t xml:space="preserve">段前段后间距均为0行。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  <w:lang w:eastAsia="zh-CN"/>
        </w:rPr>
        <w:t>（五）</w:t>
      </w:r>
      <w:r>
        <w:rPr>
          <w:rFonts w:hint="eastAsia" w:ascii="仿宋" w:hAnsi="仿宋" w:eastAsia="仿宋" w:cs="Times New Roman"/>
          <w:sz w:val="32"/>
          <w:szCs w:val="32"/>
        </w:rPr>
        <w:t>行距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Times New Roman"/>
          <w:sz w:val="32"/>
          <w:szCs w:val="32"/>
        </w:rPr>
        <w:t>固定值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26</w:t>
      </w:r>
      <w:r>
        <w:rPr>
          <w:rFonts w:hint="eastAsia" w:ascii="仿宋" w:hAnsi="仿宋" w:eastAsia="仿宋" w:cs="Times New Roman"/>
          <w:sz w:val="32"/>
          <w:szCs w:val="32"/>
        </w:rPr>
        <w:t>磅。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120" w:firstLineChars="1600"/>
        <w:jc w:val="left"/>
        <w:textAlignment w:val="auto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               </w:t>
      </w:r>
      <w:r>
        <w:rPr>
          <w:rFonts w:hint="eastAsia" w:ascii="仿宋" w:hAnsi="仿宋" w:eastAsia="仿宋"/>
          <w:sz w:val="32"/>
          <w:szCs w:val="32"/>
        </w:rPr>
        <w:t xml:space="preserve">  </w:t>
      </w:r>
    </w:p>
    <w:p>
      <w:pPr>
        <w:spacing w:beforeLines="25"/>
        <w:ind w:firstLine="105" w:firstLineChars="50"/>
        <w:jc w:val="center"/>
        <w:rPr>
          <w:rFonts w:hint="eastAsia" w:eastAsia="仿宋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dobe 黑体 Std R">
    <w:altName w:val="MS Gothic"/>
    <w:panose1 w:val="00000000000000000000"/>
    <w:charset w:val="80"/>
    <w:family w:val="swiss"/>
    <w:pitch w:val="default"/>
    <w:sig w:usb0="00000000" w:usb1="00000000" w:usb2="00000010" w:usb3="00000000" w:csb0="00020000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－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－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R89qo3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AUfPaq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－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2MWFiMzgyZmU2MjdlZDEyNTg3NzMzMTVjNjI3NmIifQ=="/>
  </w:docVars>
  <w:rsids>
    <w:rsidRoot w:val="26EC5C0A"/>
    <w:rsid w:val="00045B14"/>
    <w:rsid w:val="00437D6C"/>
    <w:rsid w:val="0083500B"/>
    <w:rsid w:val="00913718"/>
    <w:rsid w:val="00971446"/>
    <w:rsid w:val="00A76B97"/>
    <w:rsid w:val="00BB65C6"/>
    <w:rsid w:val="00D41946"/>
    <w:rsid w:val="00FF4AFA"/>
    <w:rsid w:val="018431B9"/>
    <w:rsid w:val="01D1388D"/>
    <w:rsid w:val="055E3CA4"/>
    <w:rsid w:val="05BF615D"/>
    <w:rsid w:val="05CB5DF5"/>
    <w:rsid w:val="08AE3E12"/>
    <w:rsid w:val="093865AF"/>
    <w:rsid w:val="0ACD5DFA"/>
    <w:rsid w:val="0BDB61AF"/>
    <w:rsid w:val="0E994458"/>
    <w:rsid w:val="0FD82B5A"/>
    <w:rsid w:val="10930C9D"/>
    <w:rsid w:val="109B29A0"/>
    <w:rsid w:val="1198334D"/>
    <w:rsid w:val="11D01711"/>
    <w:rsid w:val="125B3178"/>
    <w:rsid w:val="12CE4A56"/>
    <w:rsid w:val="1314597D"/>
    <w:rsid w:val="133C5205"/>
    <w:rsid w:val="15AA6F86"/>
    <w:rsid w:val="161237EF"/>
    <w:rsid w:val="16890907"/>
    <w:rsid w:val="16B12954"/>
    <w:rsid w:val="16C57DF5"/>
    <w:rsid w:val="1923672E"/>
    <w:rsid w:val="195C3C26"/>
    <w:rsid w:val="1A2B2FAC"/>
    <w:rsid w:val="1C0F2342"/>
    <w:rsid w:val="1C2843BF"/>
    <w:rsid w:val="1E8B2039"/>
    <w:rsid w:val="20356081"/>
    <w:rsid w:val="204D2419"/>
    <w:rsid w:val="20500B86"/>
    <w:rsid w:val="20E80B86"/>
    <w:rsid w:val="222F283C"/>
    <w:rsid w:val="228C5B24"/>
    <w:rsid w:val="24AB1CF2"/>
    <w:rsid w:val="25651BFA"/>
    <w:rsid w:val="25BD4A7D"/>
    <w:rsid w:val="26EC5C0A"/>
    <w:rsid w:val="272F47C9"/>
    <w:rsid w:val="27DD4B9F"/>
    <w:rsid w:val="28466A28"/>
    <w:rsid w:val="2AFE0EF3"/>
    <w:rsid w:val="2D031F0A"/>
    <w:rsid w:val="2E5410E3"/>
    <w:rsid w:val="2F215F44"/>
    <w:rsid w:val="2F810673"/>
    <w:rsid w:val="30957C8C"/>
    <w:rsid w:val="30BC43A1"/>
    <w:rsid w:val="30F400B1"/>
    <w:rsid w:val="31761AE0"/>
    <w:rsid w:val="31872E4F"/>
    <w:rsid w:val="33D94A67"/>
    <w:rsid w:val="345A7FFD"/>
    <w:rsid w:val="36B9132B"/>
    <w:rsid w:val="38376AB0"/>
    <w:rsid w:val="38EC44D2"/>
    <w:rsid w:val="39294B07"/>
    <w:rsid w:val="3CCC549F"/>
    <w:rsid w:val="3D427D13"/>
    <w:rsid w:val="3E1F3571"/>
    <w:rsid w:val="3F1915EC"/>
    <w:rsid w:val="3F3A5688"/>
    <w:rsid w:val="3F79731D"/>
    <w:rsid w:val="3FA45BFE"/>
    <w:rsid w:val="40CF2CC3"/>
    <w:rsid w:val="40FE1D5F"/>
    <w:rsid w:val="41595F91"/>
    <w:rsid w:val="437407E2"/>
    <w:rsid w:val="43D601E8"/>
    <w:rsid w:val="44C4328A"/>
    <w:rsid w:val="456C65BF"/>
    <w:rsid w:val="45940A86"/>
    <w:rsid w:val="482B055A"/>
    <w:rsid w:val="4B0F7AD8"/>
    <w:rsid w:val="4BC52C30"/>
    <w:rsid w:val="4BCE5FBE"/>
    <w:rsid w:val="4BFC492D"/>
    <w:rsid w:val="4FF9248A"/>
    <w:rsid w:val="500F0A42"/>
    <w:rsid w:val="522566E9"/>
    <w:rsid w:val="525553DF"/>
    <w:rsid w:val="529E0094"/>
    <w:rsid w:val="538B15B8"/>
    <w:rsid w:val="5623702F"/>
    <w:rsid w:val="571D3F3E"/>
    <w:rsid w:val="57452FF3"/>
    <w:rsid w:val="575313B1"/>
    <w:rsid w:val="57CA1DF7"/>
    <w:rsid w:val="586C5328"/>
    <w:rsid w:val="592212C0"/>
    <w:rsid w:val="5A7C4B25"/>
    <w:rsid w:val="5AC60D25"/>
    <w:rsid w:val="5C0731FC"/>
    <w:rsid w:val="5C305B59"/>
    <w:rsid w:val="5C606182"/>
    <w:rsid w:val="5CD756B9"/>
    <w:rsid w:val="5CDB4A38"/>
    <w:rsid w:val="5D742CB0"/>
    <w:rsid w:val="5E550629"/>
    <w:rsid w:val="62611DBB"/>
    <w:rsid w:val="634A5319"/>
    <w:rsid w:val="64825BAA"/>
    <w:rsid w:val="64C252A1"/>
    <w:rsid w:val="64CF4C55"/>
    <w:rsid w:val="65207F9C"/>
    <w:rsid w:val="65804409"/>
    <w:rsid w:val="664D6957"/>
    <w:rsid w:val="66F069C4"/>
    <w:rsid w:val="675843F8"/>
    <w:rsid w:val="68943E8A"/>
    <w:rsid w:val="69485D63"/>
    <w:rsid w:val="6AB53B3C"/>
    <w:rsid w:val="6D535020"/>
    <w:rsid w:val="6D727A54"/>
    <w:rsid w:val="6FEC2216"/>
    <w:rsid w:val="70855949"/>
    <w:rsid w:val="70F203F6"/>
    <w:rsid w:val="71E573FD"/>
    <w:rsid w:val="73107BDA"/>
    <w:rsid w:val="736B53B2"/>
    <w:rsid w:val="747F7B61"/>
    <w:rsid w:val="75A2080B"/>
    <w:rsid w:val="762D4AC1"/>
    <w:rsid w:val="78422ACE"/>
    <w:rsid w:val="7A212D3D"/>
    <w:rsid w:val="7E9D580B"/>
    <w:rsid w:val="7EEC045A"/>
    <w:rsid w:val="7FC9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qFormat/>
    <w:uiPriority w:val="0"/>
    <w:pPr>
      <w:ind w:left="100"/>
      <w:jc w:val="left"/>
    </w:pPr>
    <w:rPr>
      <w:rFonts w:ascii="Adobe 黑体 Std R" w:hAnsi="Adobe 黑体 Std R" w:eastAsia="Adobe 黑体 Std R"/>
      <w:kern w:val="0"/>
      <w:sz w:val="32"/>
      <w:szCs w:val="32"/>
      <w:lang w:eastAsia="en-US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Indent 3"/>
    <w:basedOn w:val="1"/>
    <w:qFormat/>
    <w:uiPriority w:val="0"/>
    <w:pPr>
      <w:widowControl/>
      <w:spacing w:line="520" w:lineRule="exact"/>
      <w:ind w:firstLine="600" w:firstLineChars="200"/>
      <w:jc w:val="left"/>
    </w:pPr>
    <w:rPr>
      <w:rFonts w:ascii="方正仿宋简体" w:hAnsi="宋体" w:eastAsia="方正仿宋简体"/>
      <w:color w:val="000000"/>
      <w:kern w:val="0"/>
      <w:sz w:val="30"/>
      <w:szCs w:val="24"/>
    </w:rPr>
  </w:style>
  <w:style w:type="paragraph" w:styleId="7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0"/>
  </w:style>
  <w:style w:type="paragraph" w:styleId="13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4">
    <w:name w:val="Char6 Char Char Cha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enhaohua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232</Words>
  <Characters>259</Characters>
  <Lines>9</Lines>
  <Paragraphs>2</Paragraphs>
  <TotalTime>21</TotalTime>
  <ScaleCrop>false</ScaleCrop>
  <LinksUpToDate>false</LinksUpToDate>
  <CharactersWithSpaces>330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2018-05-30T01:47:00Z</dcterms:created>
  <dc:creator>idchh</dc:creator>
  <cp:lastModifiedBy>高娴</cp:lastModifiedBy>
  <cp:lastPrinted>2023-06-25T08:23:00Z</cp:lastPrinted>
  <dcterms:modified xsi:type="dcterms:W3CDTF">2023-06-25T09:23:23Z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608D9A496B5040B5B3E29917E20AE8C9_13</vt:lpwstr>
  </property>
</Properties>
</file>