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“十四五”事业发展规划中期评估工作进度分工表</w:t>
      </w:r>
    </w:p>
    <w:tbl>
      <w:tblPr>
        <w:tblStyle w:val="9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90"/>
        <w:gridCol w:w="1067"/>
        <w:gridCol w:w="2855"/>
        <w:gridCol w:w="244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时间节点</w:t>
            </w:r>
          </w:p>
        </w:tc>
        <w:tc>
          <w:tcPr>
            <w:tcW w:w="3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责任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2023年6月26日前</w:t>
            </w:r>
          </w:p>
        </w:tc>
        <w:tc>
          <w:tcPr>
            <w:tcW w:w="3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编制并印发《常州工业职业技术学院“十四五”事业发展规划中期评估工作方案》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发展规划处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席海涛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日前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完成专项规划中期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评估报告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党的建设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党委组织部、党委统战部、党校（合署）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席海涛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学生综合素质提升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党委学生工作部、学生工作处、人民武装部（合署）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吴丽云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高水平专业建设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教务处、本科教学部、教师发展中心（合署）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师资队伍建设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党委教师工作部、人事处（合署）（人才工作办公室挂靠）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杨劲松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科研与协同创新</w:t>
            </w:r>
          </w:p>
        </w:tc>
        <w:tc>
          <w:tcPr>
            <w:tcW w:w="24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产学研合作处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姚庆文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产教融合</w:t>
            </w:r>
          </w:p>
        </w:tc>
        <w:tc>
          <w:tcPr>
            <w:tcW w:w="24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席海涛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国际合作水平提升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党政办公室、国际与港澳台事务处（合署）（校友办公室挂靠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席海涛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智慧校园建设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信息化中心、图书馆（合署）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姚庆文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学校治理能力提升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高水平建设办公室、质量监督与控制处（合署）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杨劲松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社会培训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继续教育管理处、继续教育学院（合署）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学校文化建设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党委宣传部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毛伯民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2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完成二级学院（部）规划中期评估报告（10项）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材料工程学院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朱晓华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2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机械与交通学院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姚庆文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智能控制学院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杨劲松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数字商务学院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毛伯民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席海涛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旅游与康养学院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席海涛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艺术创意学院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吴丽云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毛伯民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海外教育学院、基础教学部、体育工作部（合署）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创新创业指导中心、创新创业学院（合署）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姚庆文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2023年7月3日—7日</w:t>
            </w:r>
          </w:p>
        </w:tc>
        <w:tc>
          <w:tcPr>
            <w:tcW w:w="3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开展综合评估、专题评估、效果评估等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发展规划处牵头，各涉及单位协同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席海涛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2023年7月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3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形成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《常州工业职业技术学院“十四五”事业发展规划中期评估报告》（初稿）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发展规划处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席海涛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2023年7月10日前</w:t>
            </w:r>
          </w:p>
        </w:tc>
        <w:tc>
          <w:tcPr>
            <w:tcW w:w="3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《常州工业职业技术学院“十四五”事业发展规划中期评估报告》（初稿）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发展规划处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席海涛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2023年7月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日前</w:t>
            </w:r>
          </w:p>
        </w:tc>
        <w:tc>
          <w:tcPr>
            <w:tcW w:w="3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递交总报告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《常州工业职业技术学院“十四五”事业发展规划中期评估报告》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发展规划处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席海涛</w:t>
            </w:r>
          </w:p>
        </w:tc>
      </w:tr>
    </w:tbl>
    <w:p>
      <w:pPr>
        <w:spacing w:beforeLines="25"/>
        <w:jc w:val="both"/>
        <w:rPr>
          <w:rFonts w:hint="eastAsia" w:eastAsia="仿宋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WFiMzgyZmU2MjdlZDEyNTg3NzMzMTVjNjI3NmIifQ=="/>
  </w:docVars>
  <w:rsids>
    <w:rsidRoot w:val="26EC5C0A"/>
    <w:rsid w:val="00045B14"/>
    <w:rsid w:val="00437D6C"/>
    <w:rsid w:val="0083500B"/>
    <w:rsid w:val="00913718"/>
    <w:rsid w:val="00971446"/>
    <w:rsid w:val="00A76B97"/>
    <w:rsid w:val="00BB65C6"/>
    <w:rsid w:val="00D41946"/>
    <w:rsid w:val="00FF4AFA"/>
    <w:rsid w:val="018431B9"/>
    <w:rsid w:val="01D1388D"/>
    <w:rsid w:val="055E3CA4"/>
    <w:rsid w:val="05BF615D"/>
    <w:rsid w:val="05CB5DF5"/>
    <w:rsid w:val="08AE3E12"/>
    <w:rsid w:val="093865AF"/>
    <w:rsid w:val="0ACD5DFA"/>
    <w:rsid w:val="0BDB61AF"/>
    <w:rsid w:val="0E994458"/>
    <w:rsid w:val="0FD82B5A"/>
    <w:rsid w:val="10930C9D"/>
    <w:rsid w:val="109B29A0"/>
    <w:rsid w:val="1198334D"/>
    <w:rsid w:val="11D01711"/>
    <w:rsid w:val="125B3178"/>
    <w:rsid w:val="12CE4A56"/>
    <w:rsid w:val="1314597D"/>
    <w:rsid w:val="133C5205"/>
    <w:rsid w:val="15AA6F86"/>
    <w:rsid w:val="161237EF"/>
    <w:rsid w:val="16890907"/>
    <w:rsid w:val="16B12954"/>
    <w:rsid w:val="16C57DF5"/>
    <w:rsid w:val="1923672E"/>
    <w:rsid w:val="195C3C26"/>
    <w:rsid w:val="1A2B2FAC"/>
    <w:rsid w:val="1C0F2342"/>
    <w:rsid w:val="1C2843BF"/>
    <w:rsid w:val="1E8B2039"/>
    <w:rsid w:val="20356081"/>
    <w:rsid w:val="204D2419"/>
    <w:rsid w:val="20500B86"/>
    <w:rsid w:val="20E80B86"/>
    <w:rsid w:val="222F283C"/>
    <w:rsid w:val="228C5B24"/>
    <w:rsid w:val="24AB1CF2"/>
    <w:rsid w:val="25651BFA"/>
    <w:rsid w:val="25BD4A7D"/>
    <w:rsid w:val="26EC5C0A"/>
    <w:rsid w:val="272F47C9"/>
    <w:rsid w:val="27DD4B9F"/>
    <w:rsid w:val="28466A28"/>
    <w:rsid w:val="2AFE0EF3"/>
    <w:rsid w:val="2E5410E3"/>
    <w:rsid w:val="2F215F44"/>
    <w:rsid w:val="2F810673"/>
    <w:rsid w:val="30957C8C"/>
    <w:rsid w:val="30BC43A1"/>
    <w:rsid w:val="30F400B1"/>
    <w:rsid w:val="31761AE0"/>
    <w:rsid w:val="31872E4F"/>
    <w:rsid w:val="33D94A67"/>
    <w:rsid w:val="345A7FFD"/>
    <w:rsid w:val="36B9132B"/>
    <w:rsid w:val="38376AB0"/>
    <w:rsid w:val="38EC44D2"/>
    <w:rsid w:val="39294B07"/>
    <w:rsid w:val="3CCC549F"/>
    <w:rsid w:val="3CD72A6B"/>
    <w:rsid w:val="3D427D13"/>
    <w:rsid w:val="3E1F3571"/>
    <w:rsid w:val="3F1915EC"/>
    <w:rsid w:val="3F3A5688"/>
    <w:rsid w:val="3F79731D"/>
    <w:rsid w:val="3FA45BFE"/>
    <w:rsid w:val="408435C5"/>
    <w:rsid w:val="40CF2CC3"/>
    <w:rsid w:val="40FE1D5F"/>
    <w:rsid w:val="41595F91"/>
    <w:rsid w:val="437407E2"/>
    <w:rsid w:val="43B4504F"/>
    <w:rsid w:val="43D601E8"/>
    <w:rsid w:val="44C4328A"/>
    <w:rsid w:val="456C65BF"/>
    <w:rsid w:val="45940A86"/>
    <w:rsid w:val="482B055A"/>
    <w:rsid w:val="49665F8F"/>
    <w:rsid w:val="4B0F7AD8"/>
    <w:rsid w:val="4BC52C30"/>
    <w:rsid w:val="4BCE5FBE"/>
    <w:rsid w:val="4BFC492D"/>
    <w:rsid w:val="4FF9248A"/>
    <w:rsid w:val="500F0A42"/>
    <w:rsid w:val="522566E9"/>
    <w:rsid w:val="525553DF"/>
    <w:rsid w:val="529E0094"/>
    <w:rsid w:val="538B15B8"/>
    <w:rsid w:val="5623702F"/>
    <w:rsid w:val="571D3F3E"/>
    <w:rsid w:val="57452FF3"/>
    <w:rsid w:val="575313B1"/>
    <w:rsid w:val="57CA1DF7"/>
    <w:rsid w:val="586C5328"/>
    <w:rsid w:val="592212C0"/>
    <w:rsid w:val="5A7C4B25"/>
    <w:rsid w:val="5AC60D25"/>
    <w:rsid w:val="5C0731FC"/>
    <w:rsid w:val="5C305B59"/>
    <w:rsid w:val="5CD756B9"/>
    <w:rsid w:val="5CDB4A38"/>
    <w:rsid w:val="5D742CB0"/>
    <w:rsid w:val="5E550629"/>
    <w:rsid w:val="62611DBB"/>
    <w:rsid w:val="634A5319"/>
    <w:rsid w:val="64825BAA"/>
    <w:rsid w:val="64C252A1"/>
    <w:rsid w:val="64CF4C55"/>
    <w:rsid w:val="65207F9C"/>
    <w:rsid w:val="65804409"/>
    <w:rsid w:val="664D6957"/>
    <w:rsid w:val="66F069C4"/>
    <w:rsid w:val="675843F8"/>
    <w:rsid w:val="68943E8A"/>
    <w:rsid w:val="69485D63"/>
    <w:rsid w:val="6AB53B3C"/>
    <w:rsid w:val="6D535020"/>
    <w:rsid w:val="6D727A54"/>
    <w:rsid w:val="6FEC2216"/>
    <w:rsid w:val="70855949"/>
    <w:rsid w:val="70F203F6"/>
    <w:rsid w:val="71E573FD"/>
    <w:rsid w:val="73107BDA"/>
    <w:rsid w:val="736B53B2"/>
    <w:rsid w:val="747F7B61"/>
    <w:rsid w:val="75A2080B"/>
    <w:rsid w:val="762D4AC1"/>
    <w:rsid w:val="78422ACE"/>
    <w:rsid w:val="7A212D3D"/>
    <w:rsid w:val="7E9D580B"/>
    <w:rsid w:val="7EEC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ind w:left="100"/>
      <w:jc w:val="left"/>
    </w:pPr>
    <w:rPr>
      <w:rFonts w:ascii="Adobe 黑体 Std R" w:hAnsi="Adobe 黑体 Std R" w:eastAsia="Adobe 黑体 Std R"/>
      <w:kern w:val="0"/>
      <w:sz w:val="32"/>
      <w:szCs w:val="3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方正仿宋简体" w:hAnsi="宋体" w:eastAsia="方正仿宋简体"/>
      <w:color w:val="000000"/>
      <w:kern w:val="0"/>
      <w:sz w:val="30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Char6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hao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728</Words>
  <Characters>751</Characters>
  <Lines>9</Lines>
  <Paragraphs>2</Paragraphs>
  <TotalTime>24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2018-05-30T01:47:00Z</dcterms:created>
  <dc:creator>idchh</dc:creator>
  <cp:lastModifiedBy>高娴</cp:lastModifiedBy>
  <cp:lastPrinted>2023-06-25T08:23:00Z</cp:lastPrinted>
  <dcterms:modified xsi:type="dcterms:W3CDTF">2023-06-28T08:10:24Z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43225CD354B649DFB8B73BF10E43F9EF_13</vt:lpwstr>
  </property>
</Properties>
</file>